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6F" w:rsidRPr="00922F60" w:rsidRDefault="00A37028">
      <w:pPr>
        <w:pStyle w:val="3"/>
        <w:jc w:val="left"/>
        <w:rPr>
          <w:szCs w:val="28"/>
        </w:rPr>
      </w:pPr>
      <w:r w:rsidRPr="00922F60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9C8ED" wp14:editId="2B0DF38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9525" t="825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922F60" w:rsidRPr="00922F60">
        <w:rPr>
          <w:b w:val="0"/>
          <w:szCs w:val="28"/>
        </w:rPr>
        <w:t>Σχ. Έτος</w:t>
      </w:r>
      <w:r w:rsidR="00922F60">
        <w:rPr>
          <w:b w:val="0"/>
          <w:szCs w:val="28"/>
        </w:rPr>
        <w:t xml:space="preserve"> </w:t>
      </w:r>
      <w:r w:rsidR="00C7795E">
        <w:rPr>
          <w:szCs w:val="28"/>
        </w:rPr>
        <w:t xml:space="preserve"> 2021-2022</w: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 w:rsidP="00BB7283">
      <w:pPr>
        <w:pStyle w:val="20"/>
        <w:pBdr>
          <w:right w:val="single" w:sz="4" w:space="25" w:color="auto"/>
        </w:pBdr>
        <w:ind w:right="484"/>
        <w:jc w:val="left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BB7283" w:rsidRDefault="00A37028" w:rsidP="00482CB1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BB7283">
              <w:rPr>
                <w:rFonts w:ascii="Arial" w:hAnsi="Arial" w:cs="Arial"/>
                <w:b/>
                <w:sz w:val="16"/>
              </w:rPr>
              <w:t>ΔΙΕΥΘΥΝΤ</w:t>
            </w:r>
            <w:r w:rsidR="00482CB1">
              <w:rPr>
                <w:rFonts w:ascii="Arial" w:hAnsi="Arial" w:cs="Arial"/>
                <w:b/>
                <w:sz w:val="16"/>
              </w:rPr>
              <w:t xml:space="preserve">ΡΙΑ </w:t>
            </w:r>
            <w:r w:rsidRPr="00BB7283">
              <w:rPr>
                <w:rFonts w:ascii="Arial" w:hAnsi="Arial" w:cs="Arial"/>
                <w:b/>
                <w:sz w:val="16"/>
              </w:rPr>
              <w:t xml:space="preserve">ΓΥΜΝΑΣΙΟΥ </w:t>
            </w:r>
            <w:r w:rsidR="00482CB1">
              <w:rPr>
                <w:rFonts w:ascii="Arial" w:hAnsi="Arial" w:cs="Arial"/>
                <w:b/>
                <w:sz w:val="16"/>
              </w:rPr>
              <w:t>ΜΑΓΟΥΛΑΣ</w:t>
            </w:r>
          </w:p>
        </w:tc>
      </w:tr>
      <w:tr w:rsidR="00832A6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sectPr w:rsidR="00832A6F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832A6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B231A" w:rsidRDefault="00832A6F" w:rsidP="0094449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B7283">
              <w:rPr>
                <w:rFonts w:ascii="Arial" w:hAnsi="Arial" w:cs="Arial"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BB7283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BB7283">
              <w:rPr>
                <w:rFonts w:ascii="Arial" w:hAnsi="Arial" w:cs="Arial"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BB7283">
              <w:rPr>
                <w:rFonts w:ascii="Arial" w:hAnsi="Arial" w:cs="Arial"/>
                <w:sz w:val="18"/>
                <w:szCs w:val="18"/>
              </w:rPr>
              <w:t>22 του Ν. 1599/1986, δηλώνω ότι</w:t>
            </w:r>
            <w:r w:rsidR="000B231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B7283" w:rsidRDefault="000B231A" w:rsidP="00944496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Είμαι νόμιμος κηδεμόνας του/της μαθήτριας ……………………………………………………………</w:t>
            </w:r>
            <w:r w:rsidR="00B429F3">
              <w:rPr>
                <w:rFonts w:ascii="Arial" w:hAnsi="Arial" w:cs="Arial"/>
                <w:sz w:val="18"/>
                <w:szCs w:val="18"/>
              </w:rPr>
              <w:t>…………….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77A">
              <w:rPr>
                <w:rFonts w:ascii="Arial" w:hAnsi="Arial" w:cs="Arial"/>
                <w:sz w:val="18"/>
                <w:szCs w:val="18"/>
              </w:rPr>
              <w:t>της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……….. τ</w:t>
            </w:r>
            <w:r w:rsidR="004C677A">
              <w:rPr>
                <w:rFonts w:ascii="Arial" w:hAnsi="Arial" w:cs="Arial"/>
                <w:sz w:val="18"/>
                <w:szCs w:val="18"/>
              </w:rPr>
              <w:t>άξης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174217" w:rsidRPr="00174217" w:rsidRDefault="00174217" w:rsidP="00944496">
            <w:pPr>
              <w:pStyle w:val="a9"/>
              <w:numPr>
                <w:ilvl w:val="0"/>
                <w:numId w:val="11"/>
              </w:num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Αποδέχομαι να ενημερώνομαι ηλεκτρονικά </w:t>
            </w:r>
            <w:r>
              <w:t>για ζητήματα της πορείας φοίτησης του/της μαθητή/</w:t>
            </w:r>
            <w:proofErr w:type="spellStart"/>
            <w:r>
              <w:t>τριας</w:t>
            </w:r>
            <w:proofErr w:type="spellEnd"/>
            <w:r>
              <w:t xml:space="preserve">, </w:t>
            </w:r>
            <w:r>
              <w:t xml:space="preserve">στην </w:t>
            </w:r>
            <w:r>
              <w:t>ηλεκτρονική διεύθυνση</w:t>
            </w:r>
            <w:r>
              <w:t xml:space="preserve"> </w:t>
            </w:r>
            <w:r>
              <w:t xml:space="preserve"> </w:t>
            </w:r>
            <w:r w:rsidRPr="00174217">
              <w:t>(</w:t>
            </w:r>
            <w:r>
              <w:rPr>
                <w:lang w:val="en-US"/>
              </w:rPr>
              <w:t>email</w:t>
            </w:r>
            <w:r w:rsidRPr="00174217">
              <w:t>): _____________________________________</w:t>
            </w:r>
          </w:p>
          <w:p w:rsidR="00174217" w:rsidRPr="00174217" w:rsidRDefault="00174217" w:rsidP="00211D6E">
            <w:pPr>
              <w:pStyle w:val="a9"/>
              <w:spacing w:line="360" w:lineRule="auto"/>
              <w:ind w:left="360"/>
              <w:rPr>
                <w:rFonts w:ascii="Arial" w:hAnsi="Arial" w:cs="Arial"/>
                <w:sz w:val="18"/>
                <w:szCs w:val="18"/>
              </w:rPr>
            </w:pPr>
            <w:r>
              <w:t>ή στον ακόλουθο αριθμό τηλεφώνου μέσω σύντομων μηνυμάτων:  ___________________________________</w:t>
            </w:r>
          </w:p>
          <w:p w:rsidR="00944496" w:rsidRPr="00944496" w:rsidRDefault="00174217" w:rsidP="004C677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</w:p>
        </w:tc>
      </w:tr>
    </w:tbl>
    <w:p w:rsidR="00832A6F" w:rsidRPr="00922F60" w:rsidRDefault="008B2E7C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 202</w:t>
      </w:r>
      <w:r w:rsidR="004C677A">
        <w:rPr>
          <w:sz w:val="16"/>
        </w:rPr>
        <w:t>1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371C6B" w:rsidRDefault="00371C6B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 w:rsidP="00BB728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98B" w:rsidRDefault="00DA498B">
      <w:r>
        <w:separator/>
      </w:r>
    </w:p>
  </w:endnote>
  <w:endnote w:type="continuationSeparator" w:id="0">
    <w:p w:rsidR="00DA498B" w:rsidRDefault="00DA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98B" w:rsidRDefault="00DA498B">
      <w:r>
        <w:separator/>
      </w:r>
    </w:p>
  </w:footnote>
  <w:footnote w:type="continuationSeparator" w:id="0">
    <w:p w:rsidR="00DA498B" w:rsidRDefault="00DA49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832A6F">
      <w:tc>
        <w:tcPr>
          <w:tcW w:w="5508" w:type="dxa"/>
        </w:tcPr>
        <w:p w:rsidR="00832A6F" w:rsidRDefault="00A3702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469D8075" wp14:editId="2355F5E7">
                <wp:extent cx="523875" cy="533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Pr="00371C6B" w:rsidRDefault="00371C6B">
          <w:pPr>
            <w:pStyle w:val="a3"/>
            <w:jc w:val="right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16"/>
            </w:rPr>
            <w:t xml:space="preserve">                          </w:t>
          </w:r>
          <w:r w:rsidRPr="00371C6B">
            <w:rPr>
              <w:b/>
              <w:bCs/>
              <w:sz w:val="22"/>
              <w:szCs w:val="22"/>
            </w:rPr>
            <w:t>Προσοχή!! Συμπληρώνουμε τα στοιχεία του Κηδεμόνα όχι του παιδιού</w:t>
          </w: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F672E"/>
    <w:multiLevelType w:val="hybridMultilevel"/>
    <w:tmpl w:val="5CCEC49A"/>
    <w:lvl w:ilvl="0" w:tplc="E90620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B21953"/>
    <w:multiLevelType w:val="hybridMultilevel"/>
    <w:tmpl w:val="9B546B1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6F"/>
    <w:rsid w:val="000A28F9"/>
    <w:rsid w:val="000B231A"/>
    <w:rsid w:val="000C1FCA"/>
    <w:rsid w:val="000C2A18"/>
    <w:rsid w:val="000E5838"/>
    <w:rsid w:val="0012521C"/>
    <w:rsid w:val="00174217"/>
    <w:rsid w:val="00211D6E"/>
    <w:rsid w:val="00264609"/>
    <w:rsid w:val="00303D62"/>
    <w:rsid w:val="00337180"/>
    <w:rsid w:val="00365034"/>
    <w:rsid w:val="00371C6B"/>
    <w:rsid w:val="0037313F"/>
    <w:rsid w:val="003F7DE7"/>
    <w:rsid w:val="0042249F"/>
    <w:rsid w:val="00422FF4"/>
    <w:rsid w:val="00482CB1"/>
    <w:rsid w:val="004C677A"/>
    <w:rsid w:val="00582296"/>
    <w:rsid w:val="00660720"/>
    <w:rsid w:val="006C3135"/>
    <w:rsid w:val="0073725E"/>
    <w:rsid w:val="007F294D"/>
    <w:rsid w:val="00832A6F"/>
    <w:rsid w:val="0083490B"/>
    <w:rsid w:val="008B2E7C"/>
    <w:rsid w:val="00922F60"/>
    <w:rsid w:val="00944496"/>
    <w:rsid w:val="00951228"/>
    <w:rsid w:val="009E79C0"/>
    <w:rsid w:val="00A352E3"/>
    <w:rsid w:val="00A37028"/>
    <w:rsid w:val="00A6568C"/>
    <w:rsid w:val="00B429F3"/>
    <w:rsid w:val="00B76CE8"/>
    <w:rsid w:val="00B87ED3"/>
    <w:rsid w:val="00BB7283"/>
    <w:rsid w:val="00C06477"/>
    <w:rsid w:val="00C104E0"/>
    <w:rsid w:val="00C7795E"/>
    <w:rsid w:val="00DA498B"/>
    <w:rsid w:val="00E16109"/>
    <w:rsid w:val="00E2175D"/>
    <w:rsid w:val="00E331D6"/>
    <w:rsid w:val="00E7652C"/>
    <w:rsid w:val="00EB101A"/>
    <w:rsid w:val="00FF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B72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B72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72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BB728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BB72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72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Turbo-X</cp:lastModifiedBy>
  <cp:revision>5</cp:revision>
  <cp:lastPrinted>2019-06-14T08:33:00Z</cp:lastPrinted>
  <dcterms:created xsi:type="dcterms:W3CDTF">2021-08-31T07:20:00Z</dcterms:created>
  <dcterms:modified xsi:type="dcterms:W3CDTF">2021-08-31T07:22:00Z</dcterms:modified>
</cp:coreProperties>
</file>